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E74E0" w14:textId="77777777" w:rsidR="00010823" w:rsidRPr="001C6E01" w:rsidRDefault="00010823" w:rsidP="00010823">
      <w:pPr>
        <w:rPr>
          <w:sz w:val="22"/>
          <w:szCs w:val="22"/>
        </w:rPr>
      </w:pPr>
    </w:p>
    <w:p w14:paraId="573682DA" w14:textId="5FBC5C93" w:rsidR="00010823" w:rsidRPr="001C6E01" w:rsidRDefault="00010823" w:rsidP="00010823">
      <w:pPr>
        <w:rPr>
          <w:sz w:val="22"/>
          <w:szCs w:val="22"/>
        </w:rPr>
      </w:pPr>
      <w:r w:rsidRPr="001C6E01">
        <w:rPr>
          <w:sz w:val="22"/>
          <w:szCs w:val="22"/>
        </w:rPr>
        <w:t>Vorstand des Vereins</w:t>
      </w:r>
      <w:r w:rsidRPr="001C6E01">
        <w:rPr>
          <w:sz w:val="22"/>
          <w:szCs w:val="22"/>
        </w:rPr>
        <w:br/>
        <w:t xml:space="preserve">Büro für freie Kultur- u. Jugendarbeit e.V. </w:t>
      </w:r>
      <w:r w:rsidRPr="001C6E01">
        <w:rPr>
          <w:sz w:val="22"/>
          <w:szCs w:val="22"/>
        </w:rPr>
        <w:br/>
      </w:r>
      <w:r w:rsidR="00875F60">
        <w:rPr>
          <w:sz w:val="22"/>
          <w:szCs w:val="22"/>
        </w:rPr>
        <w:t>Schweizer Str. 32</w:t>
      </w:r>
    </w:p>
    <w:p w14:paraId="6146B7FD" w14:textId="034008F8" w:rsidR="00010823" w:rsidRPr="001C6E01" w:rsidRDefault="00875F60" w:rsidP="00010823">
      <w:pPr>
        <w:rPr>
          <w:sz w:val="22"/>
          <w:szCs w:val="22"/>
        </w:rPr>
      </w:pPr>
      <w:r>
        <w:rPr>
          <w:sz w:val="22"/>
          <w:szCs w:val="22"/>
        </w:rPr>
        <w:t>01069</w:t>
      </w:r>
      <w:r w:rsidR="00010823" w:rsidRPr="001C6E01">
        <w:rPr>
          <w:sz w:val="22"/>
          <w:szCs w:val="22"/>
        </w:rPr>
        <w:t xml:space="preserve"> Dresden</w:t>
      </w:r>
    </w:p>
    <w:p w14:paraId="710D5A18" w14:textId="77777777" w:rsidR="00010823" w:rsidRPr="001C6E01" w:rsidRDefault="00010823" w:rsidP="00010823">
      <w:pPr>
        <w:rPr>
          <w:b/>
          <w:sz w:val="22"/>
          <w:szCs w:val="22"/>
        </w:rPr>
      </w:pPr>
    </w:p>
    <w:p w14:paraId="28464E38" w14:textId="77777777" w:rsidR="00010823" w:rsidRPr="001C6E01" w:rsidRDefault="00010823" w:rsidP="00010823">
      <w:pPr>
        <w:pStyle w:val="berschrift1"/>
        <w:rPr>
          <w:sz w:val="22"/>
          <w:szCs w:val="22"/>
        </w:rPr>
      </w:pPr>
      <w:r w:rsidRPr="001C6E01">
        <w:rPr>
          <w:sz w:val="22"/>
          <w:szCs w:val="22"/>
        </w:rPr>
        <w:t>Ermächtigung zum Einzug des jährlichen Mitgliederbeitrages des „Büro für freie Kultur- u. Jugendarbeit e.V. – Kulturbüro Dresden“ durch Lastschrift.</w:t>
      </w:r>
    </w:p>
    <w:p w14:paraId="2C338BCB" w14:textId="77777777" w:rsidR="00010823" w:rsidRPr="001C6E01" w:rsidRDefault="00010823" w:rsidP="00010823">
      <w:pPr>
        <w:rPr>
          <w:b/>
          <w:sz w:val="22"/>
          <w:szCs w:val="22"/>
        </w:rPr>
      </w:pPr>
    </w:p>
    <w:p w14:paraId="5086AF3B" w14:textId="27B21632" w:rsidR="00010823" w:rsidRPr="001C6E01" w:rsidRDefault="00010823" w:rsidP="00010823">
      <w:pPr>
        <w:rPr>
          <w:sz w:val="22"/>
          <w:szCs w:val="22"/>
        </w:rPr>
      </w:pPr>
      <w:r w:rsidRPr="001C6E01">
        <w:rPr>
          <w:sz w:val="22"/>
          <w:szCs w:val="22"/>
        </w:rPr>
        <w:t>Name, Vorname / Vereinsname:</w:t>
      </w:r>
      <w:r w:rsidR="001C6E01">
        <w:rPr>
          <w:sz w:val="22"/>
          <w:szCs w:val="22"/>
        </w:rPr>
        <w:t xml:space="preserve"> </w:t>
      </w:r>
      <w:r w:rsidR="00D83258">
        <w:rPr>
          <w:sz w:val="22"/>
          <w:szCs w:val="22"/>
        </w:rPr>
        <w:t xml:space="preserve"> </w:t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bookmarkStart w:id="1" w:name="_GoBack"/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bookmarkEnd w:id="1"/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0"/>
    </w:p>
    <w:p w14:paraId="59FD4505" w14:textId="42A704B7" w:rsidR="00010823" w:rsidRPr="001C6E01" w:rsidRDefault="00010823" w:rsidP="00010823">
      <w:pPr>
        <w:rPr>
          <w:sz w:val="22"/>
          <w:szCs w:val="22"/>
        </w:rPr>
      </w:pPr>
      <w:r w:rsidRPr="001C6E01">
        <w:rPr>
          <w:sz w:val="22"/>
          <w:szCs w:val="22"/>
        </w:rPr>
        <w:t>Straße:</w:t>
      </w:r>
      <w:r w:rsidR="00D83258">
        <w:rPr>
          <w:sz w:val="22"/>
          <w:szCs w:val="22"/>
        </w:rPr>
        <w:t xml:space="preserve"> </w:t>
      </w:r>
      <w:r w:rsidR="00F11901">
        <w:rPr>
          <w:sz w:val="22"/>
          <w:szCs w:val="22"/>
        </w:rPr>
        <w:tab/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2"/>
    </w:p>
    <w:p w14:paraId="644DC1CE" w14:textId="0FED945F" w:rsidR="00010823" w:rsidRPr="001C6E01" w:rsidRDefault="00D83258" w:rsidP="00010823">
      <w:pPr>
        <w:rPr>
          <w:color w:val="D9D9D9"/>
          <w:sz w:val="22"/>
          <w:szCs w:val="22"/>
        </w:rPr>
      </w:pPr>
      <w:r>
        <w:rPr>
          <w:sz w:val="22"/>
          <w:szCs w:val="22"/>
        </w:rPr>
        <w:t xml:space="preserve">PLZ/Ort: </w:t>
      </w:r>
      <w:r w:rsidR="00F11901">
        <w:rPr>
          <w:sz w:val="22"/>
          <w:szCs w:val="22"/>
        </w:rPr>
        <w:tab/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3"/>
    </w:p>
    <w:p w14:paraId="1610F8BF" w14:textId="77777777" w:rsidR="005A485C" w:rsidRPr="001C6E01" w:rsidRDefault="005A485C" w:rsidP="00010823">
      <w:pPr>
        <w:rPr>
          <w:color w:val="D9D9D9"/>
          <w:sz w:val="22"/>
          <w:szCs w:val="22"/>
        </w:rPr>
      </w:pPr>
    </w:p>
    <w:p w14:paraId="242362FF" w14:textId="6EFA50E7" w:rsidR="005A485C" w:rsidRPr="001C6E01" w:rsidRDefault="005A485C" w:rsidP="005A485C">
      <w:pPr>
        <w:rPr>
          <w:sz w:val="22"/>
          <w:szCs w:val="22"/>
        </w:rPr>
      </w:pPr>
      <w:r w:rsidRPr="001C6E01">
        <w:rPr>
          <w:sz w:val="22"/>
          <w:szCs w:val="22"/>
        </w:rPr>
        <w:t>Bank:</w:t>
      </w:r>
      <w:r w:rsidRPr="001C6E01">
        <w:rPr>
          <w:sz w:val="22"/>
          <w:szCs w:val="22"/>
        </w:rPr>
        <w:tab/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4"/>
    </w:p>
    <w:p w14:paraId="7C999F88" w14:textId="51FA436C" w:rsidR="005A485C" w:rsidRPr="001C6E01" w:rsidRDefault="00D83258" w:rsidP="005A485C">
      <w:pPr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5"/>
    </w:p>
    <w:p w14:paraId="2C8A2EE0" w14:textId="0FD6C5F6" w:rsidR="005A485C" w:rsidRPr="001C6E01" w:rsidRDefault="00D83258" w:rsidP="005A485C">
      <w:pPr>
        <w:rPr>
          <w:color w:val="D9D9D9"/>
          <w:sz w:val="22"/>
          <w:szCs w:val="22"/>
        </w:rPr>
      </w:pPr>
      <w:r>
        <w:rPr>
          <w:sz w:val="22"/>
          <w:szCs w:val="22"/>
        </w:rPr>
        <w:t>BIC:</w:t>
      </w:r>
      <w:r>
        <w:rPr>
          <w:sz w:val="22"/>
          <w:szCs w:val="22"/>
        </w:rPr>
        <w:tab/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6"/>
    </w:p>
    <w:p w14:paraId="4C3514A0" w14:textId="77777777" w:rsidR="00010823" w:rsidRPr="001C6E01" w:rsidRDefault="00010823" w:rsidP="00010823">
      <w:pPr>
        <w:rPr>
          <w:b/>
          <w:sz w:val="22"/>
          <w:szCs w:val="22"/>
        </w:rPr>
      </w:pPr>
    </w:p>
    <w:p w14:paraId="2B652261" w14:textId="2358E64B" w:rsidR="00010823" w:rsidRPr="001C6E01" w:rsidRDefault="00F11901" w:rsidP="00010823">
      <w:pPr>
        <w:rPr>
          <w:sz w:val="22"/>
          <w:szCs w:val="22"/>
        </w:rPr>
      </w:pPr>
      <w:r>
        <w:rPr>
          <w:sz w:val="22"/>
          <w:szCs w:val="22"/>
        </w:rPr>
        <w:t xml:space="preserve">Hiermit ermächtigen wir sie widerruflich, den von </w:t>
      </w:r>
      <w:r w:rsidR="00010823" w:rsidRPr="001C6E01">
        <w:rPr>
          <w:sz w:val="22"/>
          <w:szCs w:val="22"/>
        </w:rPr>
        <w:t>uns zu entrichtenden Mitgliedsbeitrag in Höhe von 30 Euro bei Fälligkeit zu Lasten unseres o.g. Kontos durch Lastschrift einzuziehen.</w:t>
      </w:r>
    </w:p>
    <w:p w14:paraId="61E4BE6D" w14:textId="24877E6D" w:rsidR="00010823" w:rsidRPr="001C6E01" w:rsidRDefault="00010823" w:rsidP="00010823">
      <w:pPr>
        <w:rPr>
          <w:sz w:val="22"/>
          <w:szCs w:val="22"/>
        </w:rPr>
      </w:pPr>
      <w:r w:rsidRPr="001C6E01">
        <w:rPr>
          <w:sz w:val="22"/>
          <w:szCs w:val="22"/>
        </w:rPr>
        <w:t xml:space="preserve">Wenn unser Konto die erforderliche Deckung nicht aufweist, besteht seitens des kontoführenden Kreditinstitutes keine Verpflichtung zur Einlösung. </w:t>
      </w:r>
    </w:p>
    <w:p w14:paraId="1F6A379D" w14:textId="77777777" w:rsidR="00010823" w:rsidRPr="001C6E01" w:rsidRDefault="00010823" w:rsidP="00010823">
      <w:pPr>
        <w:rPr>
          <w:sz w:val="22"/>
          <w:szCs w:val="22"/>
        </w:rPr>
      </w:pPr>
      <w:r w:rsidRPr="001C6E01">
        <w:rPr>
          <w:sz w:val="22"/>
          <w:szCs w:val="22"/>
        </w:rPr>
        <w:t>Teileinlösungen werden im Lastschriftverfahren nicht vorgenommen.</w:t>
      </w:r>
    </w:p>
    <w:p w14:paraId="48E4379C" w14:textId="77777777" w:rsidR="005A485C" w:rsidRPr="001C6E01" w:rsidRDefault="005A485C" w:rsidP="00010823">
      <w:pPr>
        <w:rPr>
          <w:sz w:val="22"/>
          <w:szCs w:val="22"/>
        </w:rPr>
      </w:pPr>
    </w:p>
    <w:p w14:paraId="1F466F76" w14:textId="740446B8" w:rsidR="00F11901" w:rsidRDefault="005A485C" w:rsidP="00294BAD">
      <w:pPr>
        <w:rPr>
          <w:sz w:val="22"/>
          <w:szCs w:val="22"/>
        </w:rPr>
      </w:pPr>
      <w:r w:rsidRPr="001C6E01">
        <w:rPr>
          <w:sz w:val="22"/>
          <w:szCs w:val="22"/>
        </w:rPr>
        <w:t>Dresden, den</w:t>
      </w:r>
      <w:r w:rsidR="00F11901">
        <w:rPr>
          <w:sz w:val="22"/>
          <w:szCs w:val="22"/>
        </w:rPr>
        <w:t xml:space="preserve"> </w:t>
      </w:r>
      <w:r w:rsidR="004A1B64" w:rsidRPr="004A1B64">
        <w:rPr>
          <w:color w:val="262626" w:themeColor="text1" w:themeTint="D9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4A1B64" w:rsidRPr="004A1B64">
        <w:rPr>
          <w:color w:val="262626" w:themeColor="text1" w:themeTint="D9"/>
          <w:sz w:val="22"/>
          <w:szCs w:val="22"/>
        </w:rPr>
        <w:instrText xml:space="preserve"> FORMTEXT </w:instrText>
      </w:r>
      <w:r w:rsidR="004A1B64" w:rsidRPr="004A1B64">
        <w:rPr>
          <w:color w:val="262626" w:themeColor="text1" w:themeTint="D9"/>
          <w:sz w:val="22"/>
          <w:szCs w:val="22"/>
        </w:rPr>
      </w:r>
      <w:r w:rsidR="004A1B64" w:rsidRPr="004A1B64">
        <w:rPr>
          <w:color w:val="262626" w:themeColor="text1" w:themeTint="D9"/>
          <w:sz w:val="22"/>
          <w:szCs w:val="22"/>
        </w:rPr>
        <w:fldChar w:fldCharType="separate"/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noProof/>
          <w:color w:val="262626" w:themeColor="text1" w:themeTint="D9"/>
          <w:sz w:val="22"/>
          <w:szCs w:val="22"/>
        </w:rPr>
        <w:t> </w:t>
      </w:r>
      <w:r w:rsidR="004A1B64" w:rsidRPr="004A1B64">
        <w:rPr>
          <w:color w:val="262626" w:themeColor="text1" w:themeTint="D9"/>
          <w:sz w:val="22"/>
          <w:szCs w:val="22"/>
        </w:rPr>
        <w:fldChar w:fldCharType="end"/>
      </w:r>
      <w:bookmarkEnd w:id="7"/>
    </w:p>
    <w:p w14:paraId="763630A3" w14:textId="6C2EC8E6" w:rsidR="002B6C7D" w:rsidRPr="001C6E01" w:rsidRDefault="005A485C" w:rsidP="00294BAD">
      <w:pPr>
        <w:rPr>
          <w:sz w:val="22"/>
          <w:szCs w:val="22"/>
        </w:rPr>
      </w:pPr>
      <w:r w:rsidRPr="001C6E01">
        <w:rPr>
          <w:sz w:val="22"/>
          <w:szCs w:val="22"/>
        </w:rPr>
        <w:t xml:space="preserve">Rechtsverbindliche Unterschrift(en): </w:t>
      </w:r>
      <w:r w:rsidRPr="001C6E01">
        <w:rPr>
          <w:color w:val="D9D9D9"/>
          <w:sz w:val="22"/>
          <w:szCs w:val="22"/>
        </w:rPr>
        <w:t>______________________________________</w:t>
      </w:r>
    </w:p>
    <w:sectPr w:rsidR="002B6C7D" w:rsidRPr="001C6E01" w:rsidSect="00FF2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8" w:bottom="2268" w:left="1418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718CC" w14:textId="77777777" w:rsidR="00D83258" w:rsidRDefault="00D83258" w:rsidP="007574A6">
      <w:pPr>
        <w:spacing w:line="240" w:lineRule="auto"/>
      </w:pPr>
      <w:r>
        <w:separator/>
      </w:r>
    </w:p>
    <w:p w14:paraId="22DF2EE4" w14:textId="77777777" w:rsidR="00D83258" w:rsidRDefault="00D83258"/>
  </w:endnote>
  <w:endnote w:type="continuationSeparator" w:id="0">
    <w:p w14:paraId="6A0791B4" w14:textId="77777777" w:rsidR="00D83258" w:rsidRDefault="00D83258" w:rsidP="007574A6">
      <w:pPr>
        <w:spacing w:line="240" w:lineRule="auto"/>
      </w:pPr>
      <w:r>
        <w:continuationSeparator/>
      </w:r>
    </w:p>
    <w:p w14:paraId="3F6D84F3" w14:textId="77777777" w:rsidR="00D83258" w:rsidRDefault="00D83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auto"/>
    <w:pitch w:val="variable"/>
    <w:sig w:usb0="A00002EF" w:usb1="5000204B" w:usb2="00000020" w:usb3="00000000" w:csb0="00000097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78865" w14:textId="77777777" w:rsidR="00E73AFB" w:rsidRDefault="00E73AFB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5F83C" w14:textId="77777777" w:rsidR="00D83258" w:rsidRPr="005A4256" w:rsidRDefault="00D83258" w:rsidP="00FF247E">
    <w:pPr>
      <w:pStyle w:val="Kopfzeile"/>
      <w:tabs>
        <w:tab w:val="clear" w:pos="9072"/>
        <w:tab w:val="right" w:pos="7655"/>
      </w:tabs>
      <w:ind w:right="1417"/>
      <w:rPr>
        <w:rStyle w:val="CoporateDesign1Zchn"/>
        <w:rFonts w:ascii="PT Sans" w:hAnsi="PT Sans"/>
        <w:sz w:val="16"/>
        <w:szCs w:val="16"/>
      </w:rPr>
    </w:pPr>
  </w:p>
  <w:p w14:paraId="4550DBDB" w14:textId="77777777" w:rsidR="00D83258" w:rsidRPr="005A4256" w:rsidRDefault="00D83258" w:rsidP="00FF247E">
    <w:pPr>
      <w:pStyle w:val="Kopfzeile"/>
      <w:tabs>
        <w:tab w:val="clear" w:pos="4536"/>
        <w:tab w:val="clear" w:pos="9072"/>
        <w:tab w:val="left" w:pos="2523"/>
        <w:tab w:val="left" w:pos="5670"/>
      </w:tabs>
      <w:ind w:right="1417"/>
      <w:rPr>
        <w:color w:val="808080"/>
        <w:szCs w:val="16"/>
      </w:rPr>
    </w:pPr>
    <w:r>
      <w:rPr>
        <w:noProof/>
        <w:color w:val="808080"/>
        <w:szCs w:val="16"/>
      </w:rPr>
      <w:drawing>
        <wp:anchor distT="0" distB="0" distL="114300" distR="114300" simplePos="0" relativeHeight="251658240" behindDoc="1" locked="0" layoutInCell="1" allowOverlap="1" wp14:anchorId="40E4964E" wp14:editId="1C6707BA">
          <wp:simplePos x="0" y="0"/>
          <wp:positionH relativeFrom="column">
            <wp:posOffset>-914400</wp:posOffset>
          </wp:positionH>
          <wp:positionV relativeFrom="page">
            <wp:posOffset>9418955</wp:posOffset>
          </wp:positionV>
          <wp:extent cx="7543800" cy="787400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F3407" w14:textId="77777777" w:rsidR="00D83258" w:rsidRPr="005A4256" w:rsidRDefault="00D83258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</w:r>
    <w:r w:rsidRPr="005A4256">
      <w:tab/>
      <w:t>Spendenkonto</w:t>
    </w:r>
    <w:r>
      <w:t>:</w:t>
    </w:r>
  </w:p>
  <w:p w14:paraId="444BD7B8" w14:textId="77777777" w:rsidR="00D83258" w:rsidRPr="005A4256" w:rsidRDefault="00D83258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</w:r>
    <w:r w:rsidRPr="005A4256">
      <w:tab/>
      <w:t>Bank für Sozialwesen</w:t>
    </w:r>
  </w:p>
  <w:p w14:paraId="2C9F8C41" w14:textId="06295FF7" w:rsidR="00D83258" w:rsidRPr="005A4256" w:rsidRDefault="00D83258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  <w:t xml:space="preserve">Tel: 0351 </w:t>
    </w:r>
    <w:r w:rsidR="00E73AFB">
      <w:t>500 60 866</w:t>
    </w:r>
    <w:r w:rsidR="00E73AFB">
      <w:tab/>
    </w:r>
    <w:r w:rsidRPr="005A4256">
      <w:tab/>
      <w:t>IBAN: DE54850205000003600704</w:t>
    </w:r>
  </w:p>
  <w:p w14:paraId="7FD46E5B" w14:textId="77777777" w:rsidR="00D83258" w:rsidRPr="005A4256" w:rsidRDefault="00D83258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 w:rsidRPr="005A4256">
      <w:tab/>
      <w:t xml:space="preserve">Mail: </w:t>
    </w:r>
    <w:r w:rsidRPr="00FF247E">
      <w:rPr>
        <w:szCs w:val="16"/>
      </w:rPr>
      <w:t>info@kulturbuero-dresden.de</w:t>
    </w:r>
    <w:r w:rsidRPr="005A4256">
      <w:tab/>
      <w:t>BIC: BFSWDE33DR</w:t>
    </w:r>
  </w:p>
  <w:p w14:paraId="139A839C" w14:textId="77777777" w:rsidR="00D83258" w:rsidRPr="005A4256" w:rsidRDefault="00D83258" w:rsidP="00FF247E">
    <w:pPr>
      <w:pStyle w:val="Fuzeile"/>
      <w:tabs>
        <w:tab w:val="clear" w:pos="4536"/>
        <w:tab w:val="clear" w:pos="9072"/>
        <w:tab w:val="left" w:pos="2523"/>
        <w:tab w:val="left" w:pos="5670"/>
      </w:tabs>
      <w:rPr>
        <w:sz w:val="8"/>
        <w:szCs w:val="8"/>
      </w:rPr>
    </w:pPr>
  </w:p>
  <w:p w14:paraId="29B7B68A" w14:textId="0A6FE371" w:rsidR="00D83258" w:rsidRPr="005A4256" w:rsidRDefault="00E73AFB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>
      <w:t>Schweizer Str. 3</w:t>
    </w:r>
    <w:r w:rsidR="00D83258" w:rsidRPr="005A4256">
      <w:t>2</w:t>
    </w:r>
    <w:r w:rsidR="00D83258" w:rsidRPr="005A4256">
      <w:tab/>
      <w:t>www.kulturbuero-dresden.de</w:t>
    </w:r>
    <w:r w:rsidR="00D83258" w:rsidRPr="005A4256">
      <w:tab/>
      <w:t>Gefördert durch das Jugendamt und das Amt</w:t>
    </w:r>
  </w:p>
  <w:p w14:paraId="07E28ED3" w14:textId="03B1C99C" w:rsidR="00D83258" w:rsidRPr="005A4256" w:rsidRDefault="00E73AFB" w:rsidP="00FF247E">
    <w:pPr>
      <w:pStyle w:val="Fuzeile"/>
      <w:tabs>
        <w:tab w:val="clear" w:pos="4536"/>
        <w:tab w:val="clear" w:pos="9072"/>
        <w:tab w:val="left" w:pos="2523"/>
        <w:tab w:val="left" w:pos="5670"/>
      </w:tabs>
    </w:pPr>
    <w:r>
      <w:t>01069</w:t>
    </w:r>
    <w:r w:rsidR="00D83258" w:rsidRPr="005A4256">
      <w:t xml:space="preserve"> Dresden</w:t>
    </w:r>
    <w:r w:rsidR="00D83258" w:rsidRPr="005A4256">
      <w:tab/>
      <w:t>www.facebook.com/kulturbueroDD</w:t>
    </w:r>
    <w:r w:rsidR="00D83258" w:rsidRPr="005A4256">
      <w:tab/>
      <w:t xml:space="preserve">für Kultur- und Denkmalschutz der Stadt Dresden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56948" w14:textId="77777777" w:rsidR="00E73AFB" w:rsidRDefault="00E73AFB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4DCAC" w14:textId="77777777" w:rsidR="00D83258" w:rsidRDefault="00D83258" w:rsidP="007574A6">
      <w:pPr>
        <w:spacing w:line="240" w:lineRule="auto"/>
      </w:pPr>
      <w:r>
        <w:separator/>
      </w:r>
    </w:p>
    <w:p w14:paraId="27C264EA" w14:textId="77777777" w:rsidR="00D83258" w:rsidRDefault="00D83258"/>
  </w:footnote>
  <w:footnote w:type="continuationSeparator" w:id="0">
    <w:p w14:paraId="6B6D6E8D" w14:textId="77777777" w:rsidR="00D83258" w:rsidRDefault="00D83258" w:rsidP="007574A6">
      <w:pPr>
        <w:spacing w:line="240" w:lineRule="auto"/>
      </w:pPr>
      <w:r>
        <w:continuationSeparator/>
      </w:r>
    </w:p>
    <w:p w14:paraId="60370691" w14:textId="77777777" w:rsidR="00D83258" w:rsidRDefault="00D8325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D94F" w14:textId="77777777" w:rsidR="00D83258" w:rsidRDefault="00D83258">
    <w:pPr>
      <w:pStyle w:val="Kopfzeile"/>
    </w:pPr>
  </w:p>
  <w:p w14:paraId="63E79186" w14:textId="77777777" w:rsidR="00D83258" w:rsidRDefault="00D83258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E5699" w14:textId="77777777" w:rsidR="00D83258" w:rsidRPr="00B32AF9" w:rsidRDefault="00D83258" w:rsidP="00464FB0">
    <w:pPr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C6332D0" wp14:editId="54A1090A">
          <wp:simplePos x="0" y="0"/>
          <wp:positionH relativeFrom="column">
            <wp:posOffset>-914400</wp:posOffset>
          </wp:positionH>
          <wp:positionV relativeFrom="page">
            <wp:posOffset>231140</wp:posOffset>
          </wp:positionV>
          <wp:extent cx="7772400" cy="1166495"/>
          <wp:effectExtent l="0" t="0" r="0" b="190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Einzugsermächtigung</w:t>
    </w:r>
  </w:p>
  <w:p w14:paraId="30BD31A1" w14:textId="77777777" w:rsidR="00D83258" w:rsidRPr="00464FB0" w:rsidRDefault="00D83258" w:rsidP="00464FB0">
    <w:pPr>
      <w:pStyle w:val="Kopfzeile"/>
      <w:rPr>
        <w:rFonts w:eastAsia="Calibri"/>
        <w:szCs w:val="16"/>
        <w:lang w:eastAsia="en-US"/>
      </w:rPr>
    </w:pPr>
    <w:r w:rsidRPr="005A4256">
      <w:rPr>
        <w:szCs w:val="16"/>
      </w:rPr>
      <w:t xml:space="preserve">Seite </w:t>
    </w:r>
    <w:r w:rsidRPr="005A4256">
      <w:rPr>
        <w:szCs w:val="16"/>
      </w:rPr>
      <w:fldChar w:fldCharType="begin"/>
    </w:r>
    <w:r w:rsidRPr="005A4256">
      <w:rPr>
        <w:szCs w:val="16"/>
      </w:rPr>
      <w:instrText xml:space="preserve"> </w:instrText>
    </w:r>
    <w:r>
      <w:rPr>
        <w:szCs w:val="16"/>
      </w:rPr>
      <w:instrText>PAGE</w:instrText>
    </w:r>
    <w:r w:rsidRPr="005A4256">
      <w:rPr>
        <w:szCs w:val="16"/>
      </w:rPr>
      <w:instrText xml:space="preserve"> </w:instrText>
    </w:r>
    <w:r w:rsidRPr="005A4256">
      <w:rPr>
        <w:szCs w:val="16"/>
      </w:rPr>
      <w:fldChar w:fldCharType="separate"/>
    </w:r>
    <w:r w:rsidR="00E419D6">
      <w:rPr>
        <w:noProof/>
        <w:szCs w:val="16"/>
      </w:rPr>
      <w:t>1</w:t>
    </w:r>
    <w:r w:rsidRPr="005A4256">
      <w:rPr>
        <w:szCs w:val="16"/>
      </w:rPr>
      <w:fldChar w:fldCharType="end"/>
    </w:r>
    <w:r w:rsidRPr="005A4256">
      <w:rPr>
        <w:szCs w:val="16"/>
      </w:rPr>
      <w:t xml:space="preserve"> von </w:t>
    </w:r>
    <w:r w:rsidRPr="005A4256">
      <w:rPr>
        <w:szCs w:val="16"/>
      </w:rPr>
      <w:fldChar w:fldCharType="begin"/>
    </w:r>
    <w:r w:rsidRPr="005A4256">
      <w:rPr>
        <w:szCs w:val="16"/>
      </w:rPr>
      <w:instrText xml:space="preserve"> </w:instrText>
    </w:r>
    <w:r>
      <w:rPr>
        <w:szCs w:val="16"/>
      </w:rPr>
      <w:instrText>NUMPAGES</w:instrText>
    </w:r>
    <w:r w:rsidRPr="005A4256">
      <w:rPr>
        <w:szCs w:val="16"/>
      </w:rPr>
      <w:instrText xml:space="preserve"> </w:instrText>
    </w:r>
    <w:r w:rsidRPr="005A4256">
      <w:rPr>
        <w:szCs w:val="16"/>
      </w:rPr>
      <w:fldChar w:fldCharType="separate"/>
    </w:r>
    <w:r w:rsidR="00E419D6">
      <w:rPr>
        <w:noProof/>
        <w:szCs w:val="16"/>
      </w:rPr>
      <w:t>1</w:t>
    </w:r>
    <w:r w:rsidRPr="005A4256">
      <w:rPr>
        <w:szCs w:val="16"/>
      </w:rPr>
      <w:fldChar w:fldCharType="end"/>
    </w:r>
  </w:p>
  <w:p w14:paraId="6525C5AD" w14:textId="77777777" w:rsidR="00D83258" w:rsidRDefault="00D83258" w:rsidP="00464FB0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DCB6B" w14:textId="77777777" w:rsidR="00E73AFB" w:rsidRDefault="00E73AFB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DC5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03864"/>
    <w:multiLevelType w:val="hybridMultilevel"/>
    <w:tmpl w:val="3522CD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364E"/>
    <w:multiLevelType w:val="hybridMultilevel"/>
    <w:tmpl w:val="00308212"/>
    <w:lvl w:ilvl="0" w:tplc="089806F4">
      <w:start w:val="1"/>
      <w:numFmt w:val="decimal"/>
      <w:pStyle w:val="AufzhlungZahlenKBDD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11980"/>
    <w:multiLevelType w:val="hybridMultilevel"/>
    <w:tmpl w:val="DFAAFD88"/>
    <w:lvl w:ilvl="0" w:tplc="3078F13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8151A"/>
    <w:multiLevelType w:val="hybridMultilevel"/>
    <w:tmpl w:val="52C838A6"/>
    <w:lvl w:ilvl="0" w:tplc="3078F1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4D"/>
    <w:multiLevelType w:val="hybridMultilevel"/>
    <w:tmpl w:val="A51493E2"/>
    <w:lvl w:ilvl="0" w:tplc="B81822C4">
      <w:start w:val="1"/>
      <w:numFmt w:val="bullet"/>
      <w:pStyle w:val="AufzhlungPunktKBD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64645"/>
    <w:multiLevelType w:val="hybridMultilevel"/>
    <w:tmpl w:val="E6560A1A"/>
    <w:lvl w:ilvl="0" w:tplc="3078F1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C2F5C"/>
    <w:multiLevelType w:val="hybridMultilevel"/>
    <w:tmpl w:val="1F7ACD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46971"/>
    <w:multiLevelType w:val="hybridMultilevel"/>
    <w:tmpl w:val="C7745D26"/>
    <w:lvl w:ilvl="0" w:tplc="3078F1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C1238"/>
    <w:multiLevelType w:val="hybridMultilevel"/>
    <w:tmpl w:val="23CEF476"/>
    <w:lvl w:ilvl="0" w:tplc="3078F13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6F63B0"/>
    <w:multiLevelType w:val="hybridMultilevel"/>
    <w:tmpl w:val="2828D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A0A5E"/>
    <w:multiLevelType w:val="hybridMultilevel"/>
    <w:tmpl w:val="F5C6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46"/>
    <w:rsid w:val="00010823"/>
    <w:rsid w:val="000A2216"/>
    <w:rsid w:val="00102E42"/>
    <w:rsid w:val="0013038E"/>
    <w:rsid w:val="00150A88"/>
    <w:rsid w:val="001567A2"/>
    <w:rsid w:val="00157EF6"/>
    <w:rsid w:val="001629C3"/>
    <w:rsid w:val="00182AF2"/>
    <w:rsid w:val="001C6B6A"/>
    <w:rsid w:val="001C6E01"/>
    <w:rsid w:val="002704B8"/>
    <w:rsid w:val="002857D0"/>
    <w:rsid w:val="00294BAD"/>
    <w:rsid w:val="002A6FDB"/>
    <w:rsid w:val="002B6C7D"/>
    <w:rsid w:val="00355F5C"/>
    <w:rsid w:val="003A7364"/>
    <w:rsid w:val="00413327"/>
    <w:rsid w:val="00436566"/>
    <w:rsid w:val="00452207"/>
    <w:rsid w:val="00464FB0"/>
    <w:rsid w:val="004A1B64"/>
    <w:rsid w:val="004E1CE8"/>
    <w:rsid w:val="0054533C"/>
    <w:rsid w:val="00574474"/>
    <w:rsid w:val="005A485C"/>
    <w:rsid w:val="00614942"/>
    <w:rsid w:val="00682D66"/>
    <w:rsid w:val="00694B18"/>
    <w:rsid w:val="006A5A53"/>
    <w:rsid w:val="00702FB5"/>
    <w:rsid w:val="00717030"/>
    <w:rsid w:val="0072320B"/>
    <w:rsid w:val="007574A6"/>
    <w:rsid w:val="007C7E09"/>
    <w:rsid w:val="007E74FD"/>
    <w:rsid w:val="00875F60"/>
    <w:rsid w:val="009212D6"/>
    <w:rsid w:val="00986939"/>
    <w:rsid w:val="009A5B59"/>
    <w:rsid w:val="009C6401"/>
    <w:rsid w:val="009D760D"/>
    <w:rsid w:val="00A10446"/>
    <w:rsid w:val="00AB2FB7"/>
    <w:rsid w:val="00AD3B10"/>
    <w:rsid w:val="00AD6746"/>
    <w:rsid w:val="00AF4A4A"/>
    <w:rsid w:val="00B634C2"/>
    <w:rsid w:val="00B8254C"/>
    <w:rsid w:val="00C73BCF"/>
    <w:rsid w:val="00CA1706"/>
    <w:rsid w:val="00D04BF4"/>
    <w:rsid w:val="00D3340D"/>
    <w:rsid w:val="00D50EB5"/>
    <w:rsid w:val="00D83258"/>
    <w:rsid w:val="00D83DB2"/>
    <w:rsid w:val="00DF3CC4"/>
    <w:rsid w:val="00E419D6"/>
    <w:rsid w:val="00E5790B"/>
    <w:rsid w:val="00E73AFB"/>
    <w:rsid w:val="00F11901"/>
    <w:rsid w:val="00F5766B"/>
    <w:rsid w:val="00F63EB5"/>
    <w:rsid w:val="00F8658D"/>
    <w:rsid w:val="00FA002A"/>
    <w:rsid w:val="00FE6A49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AFB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Standard KBDD"/>
    <w:qFormat/>
    <w:rsid w:val="0054533C"/>
    <w:pPr>
      <w:spacing w:before="120" w:after="120" w:line="300" w:lineRule="exact"/>
    </w:pPr>
    <w:rPr>
      <w:rFonts w:ascii="PT Sans" w:hAnsi="PT Sans"/>
    </w:rPr>
  </w:style>
  <w:style w:type="paragraph" w:styleId="berschrift1">
    <w:name w:val="heading 1"/>
    <w:aliases w:val="Überschrift 1 KBDD"/>
    <w:basedOn w:val="Standard"/>
    <w:next w:val="Standard"/>
    <w:qFormat/>
    <w:rsid w:val="00B8254C"/>
    <w:pPr>
      <w:keepNext/>
      <w:spacing w:before="360" w:line="360" w:lineRule="exact"/>
      <w:outlineLvl w:val="0"/>
    </w:pPr>
    <w:rPr>
      <w:b/>
      <w:sz w:val="24"/>
    </w:rPr>
  </w:style>
  <w:style w:type="paragraph" w:styleId="berschrift2">
    <w:name w:val="heading 2"/>
    <w:aliases w:val="Überschrift 2 KBDD"/>
    <w:basedOn w:val="Standard"/>
    <w:next w:val="Standard"/>
    <w:link w:val="berschrift2Zeichen"/>
    <w:autoRedefine/>
    <w:uiPriority w:val="9"/>
    <w:qFormat/>
    <w:rsid w:val="00B8254C"/>
    <w:pPr>
      <w:keepNext/>
      <w:keepLines/>
      <w:spacing w:before="240"/>
      <w:outlineLvl w:val="1"/>
    </w:pPr>
    <w:rPr>
      <w:rFonts w:eastAsia="MS Gothic"/>
      <w:b/>
      <w:bCs/>
      <w:szCs w:val="26"/>
      <w:lang w:eastAsia="ja-JP"/>
    </w:rPr>
  </w:style>
  <w:style w:type="paragraph" w:styleId="berschrift3">
    <w:name w:val="heading 3"/>
    <w:aliases w:val="Überschrift 3 KBDD"/>
    <w:basedOn w:val="Standard"/>
    <w:next w:val="Standard"/>
    <w:link w:val="berschrift3Zeichen"/>
    <w:qFormat/>
    <w:rsid w:val="00B8254C"/>
    <w:pPr>
      <w:keepNext/>
      <w:outlineLvl w:val="2"/>
    </w:pPr>
    <w:rPr>
      <w:rFonts w:eastAsia="MS Gothic"/>
      <w:b/>
      <w:bCs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aliases w:val="Überschrift 2 KBDD Zeichen"/>
    <w:link w:val="berschrift2"/>
    <w:uiPriority w:val="9"/>
    <w:rsid w:val="00B8254C"/>
    <w:rPr>
      <w:rFonts w:ascii="PT Sans" w:eastAsia="MS Gothic" w:hAnsi="PT Sans"/>
      <w:b/>
      <w:bCs/>
      <w:szCs w:val="26"/>
      <w:lang w:eastAsia="ja-JP"/>
    </w:rPr>
  </w:style>
  <w:style w:type="paragraph" w:styleId="Dokumentstruktur">
    <w:name w:val="Document Map"/>
    <w:basedOn w:val="Standard"/>
    <w:link w:val="DokumentstrukturZeichen"/>
    <w:rsid w:val="00CA1706"/>
    <w:rPr>
      <w:rFonts w:ascii="Lucida Grande" w:hAnsi="Lucida Grande" w:cs="Lucida Grande"/>
      <w:sz w:val="24"/>
      <w:szCs w:val="24"/>
    </w:rPr>
  </w:style>
  <w:style w:type="character" w:customStyle="1" w:styleId="berschrift3Zeichen">
    <w:name w:val="Überschrift 3 Zeichen"/>
    <w:aliases w:val="Überschrift 3 KBDD Zeichen"/>
    <w:link w:val="berschrift3"/>
    <w:rsid w:val="00B8254C"/>
    <w:rPr>
      <w:rFonts w:ascii="PT Sans" w:eastAsia="MS Gothic" w:hAnsi="PT Sans" w:cs="Times New Roman"/>
      <w:b/>
      <w:bCs/>
      <w:szCs w:val="26"/>
    </w:rPr>
  </w:style>
  <w:style w:type="character" w:customStyle="1" w:styleId="DokumentstrukturZeichen">
    <w:name w:val="Dokumentstruktur Zeichen"/>
    <w:link w:val="Dokumentstruktur"/>
    <w:rsid w:val="00CA1706"/>
    <w:rPr>
      <w:rFonts w:ascii="Lucida Grande" w:hAnsi="Lucida Grande" w:cs="Lucida Grande"/>
      <w:sz w:val="24"/>
      <w:szCs w:val="24"/>
    </w:rPr>
  </w:style>
  <w:style w:type="paragraph" w:styleId="Kopfzeile">
    <w:name w:val="header"/>
    <w:basedOn w:val="Standard"/>
    <w:link w:val="KopfzeileZeichen"/>
    <w:uiPriority w:val="99"/>
    <w:rsid w:val="00464FB0"/>
    <w:pPr>
      <w:tabs>
        <w:tab w:val="center" w:pos="4536"/>
        <w:tab w:val="right" w:pos="9072"/>
      </w:tabs>
      <w:spacing w:before="0" w:after="0" w:line="240" w:lineRule="auto"/>
    </w:pPr>
    <w:rPr>
      <w:color w:val="A6A6A6"/>
      <w:sz w:val="16"/>
    </w:rPr>
  </w:style>
  <w:style w:type="character" w:customStyle="1" w:styleId="KopfzeileZeichen">
    <w:name w:val="Kopfzeile Zeichen"/>
    <w:link w:val="Kopfzeile"/>
    <w:uiPriority w:val="99"/>
    <w:rsid w:val="00464FB0"/>
    <w:rPr>
      <w:rFonts w:ascii="PT Sans" w:hAnsi="PT Sans"/>
      <w:color w:val="A6A6A6"/>
      <w:sz w:val="16"/>
    </w:rPr>
  </w:style>
  <w:style w:type="paragraph" w:styleId="Fuzeile">
    <w:name w:val="footer"/>
    <w:basedOn w:val="Standard"/>
    <w:link w:val="FuzeileZeichen"/>
    <w:uiPriority w:val="99"/>
    <w:rsid w:val="00FF247E"/>
    <w:pPr>
      <w:tabs>
        <w:tab w:val="center" w:pos="4536"/>
        <w:tab w:val="right" w:pos="9072"/>
      </w:tabs>
      <w:spacing w:before="0" w:after="0" w:line="240" w:lineRule="auto"/>
    </w:pPr>
    <w:rPr>
      <w:color w:val="808080"/>
      <w:sz w:val="16"/>
    </w:rPr>
  </w:style>
  <w:style w:type="character" w:customStyle="1" w:styleId="FuzeileZeichen">
    <w:name w:val="Fußzeile Zeichen"/>
    <w:link w:val="Fuzeile"/>
    <w:uiPriority w:val="99"/>
    <w:rsid w:val="00FF247E"/>
    <w:rPr>
      <w:rFonts w:ascii="PT Sans" w:hAnsi="PT Sans"/>
      <w:color w:val="808080"/>
      <w:sz w:val="16"/>
    </w:rPr>
  </w:style>
  <w:style w:type="paragraph" w:customStyle="1" w:styleId="CoporateDesign1">
    <w:name w:val="CoporateDesign1"/>
    <w:link w:val="CoporateDesign1Zchn"/>
    <w:qFormat/>
    <w:rsid w:val="00FF247E"/>
    <w:pPr>
      <w:spacing w:line="300" w:lineRule="atLeast"/>
    </w:pPr>
    <w:rPr>
      <w:rFonts w:ascii="Verdana" w:eastAsia="Calibri" w:hAnsi="Verdana"/>
      <w:sz w:val="18"/>
      <w:szCs w:val="22"/>
      <w:lang w:eastAsia="en-US"/>
    </w:rPr>
  </w:style>
  <w:style w:type="paragraph" w:customStyle="1" w:styleId="AufzhlungPunktKBDD">
    <w:name w:val="Aufzählung Punkt KBDD"/>
    <w:basedOn w:val="Standard"/>
    <w:link w:val="AufzhlungPunktKBDDZeichen"/>
    <w:qFormat/>
    <w:rsid w:val="00717030"/>
    <w:pPr>
      <w:numPr>
        <w:numId w:val="1"/>
      </w:numPr>
      <w:spacing w:before="0" w:after="0"/>
      <w:ind w:left="714" w:hanging="357"/>
    </w:pPr>
  </w:style>
  <w:style w:type="character" w:customStyle="1" w:styleId="AufzhlungPunktKBDDZeichen">
    <w:name w:val="Aufzählung Punkt KBDD Zeichen"/>
    <w:link w:val="AufzhlungPunktKBDD"/>
    <w:rsid w:val="00717030"/>
    <w:rPr>
      <w:rFonts w:ascii="PT Sans" w:hAnsi="PT Sans"/>
    </w:rPr>
  </w:style>
  <w:style w:type="paragraph" w:customStyle="1" w:styleId="AufzhlungZahlenKBDDF">
    <w:name w:val="Aufzählung Zahlen KBDDF"/>
    <w:basedOn w:val="Standard"/>
    <w:link w:val="AufzhlungZahlenKBDDFZeichen"/>
    <w:qFormat/>
    <w:rsid w:val="00717030"/>
    <w:pPr>
      <w:numPr>
        <w:numId w:val="10"/>
      </w:numPr>
      <w:spacing w:before="0" w:after="0"/>
      <w:ind w:left="714" w:hanging="357"/>
    </w:pPr>
  </w:style>
  <w:style w:type="character" w:customStyle="1" w:styleId="AufzhlungZahlenKBDDFZeichen">
    <w:name w:val="Aufzählung Zahlen KBDDF Zeichen"/>
    <w:link w:val="AufzhlungZahlenKBDDF"/>
    <w:rsid w:val="00717030"/>
    <w:rPr>
      <w:rFonts w:ascii="PT Sans" w:hAnsi="PT Sans"/>
    </w:rPr>
  </w:style>
  <w:style w:type="character" w:customStyle="1" w:styleId="CoporateDesign1Zchn">
    <w:name w:val="CoporateDesign1 Zchn"/>
    <w:link w:val="CoporateDesign1"/>
    <w:rsid w:val="00FF247E"/>
    <w:rPr>
      <w:rFonts w:ascii="Verdana" w:eastAsia="Calibri" w:hAnsi="Verdana"/>
      <w:sz w:val="18"/>
      <w:szCs w:val="22"/>
      <w:lang w:eastAsia="en-US"/>
    </w:rPr>
  </w:style>
  <w:style w:type="character" w:styleId="Link">
    <w:name w:val="Hyperlink"/>
    <w:uiPriority w:val="99"/>
    <w:rsid w:val="00FF247E"/>
    <w:rPr>
      <w:color w:val="0000FF"/>
      <w:u w:val="single"/>
    </w:rPr>
  </w:style>
  <w:style w:type="table" w:styleId="Tabellenraster">
    <w:name w:val="Table Grid"/>
    <w:basedOn w:val="NormaleTabelle"/>
    <w:rsid w:val="002B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FA002A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FA002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Standard KBDD"/>
    <w:qFormat/>
    <w:rsid w:val="0054533C"/>
    <w:pPr>
      <w:spacing w:before="120" w:after="120" w:line="300" w:lineRule="exact"/>
    </w:pPr>
    <w:rPr>
      <w:rFonts w:ascii="PT Sans" w:hAnsi="PT Sans"/>
    </w:rPr>
  </w:style>
  <w:style w:type="paragraph" w:styleId="berschrift1">
    <w:name w:val="heading 1"/>
    <w:aliases w:val="Überschrift 1 KBDD"/>
    <w:basedOn w:val="Standard"/>
    <w:next w:val="Standard"/>
    <w:qFormat/>
    <w:rsid w:val="00B8254C"/>
    <w:pPr>
      <w:keepNext/>
      <w:spacing w:before="360" w:line="360" w:lineRule="exact"/>
      <w:outlineLvl w:val="0"/>
    </w:pPr>
    <w:rPr>
      <w:b/>
      <w:sz w:val="24"/>
    </w:rPr>
  </w:style>
  <w:style w:type="paragraph" w:styleId="berschrift2">
    <w:name w:val="heading 2"/>
    <w:aliases w:val="Überschrift 2 KBDD"/>
    <w:basedOn w:val="Standard"/>
    <w:next w:val="Standard"/>
    <w:link w:val="berschrift2Zeichen"/>
    <w:autoRedefine/>
    <w:uiPriority w:val="9"/>
    <w:qFormat/>
    <w:rsid w:val="00B8254C"/>
    <w:pPr>
      <w:keepNext/>
      <w:keepLines/>
      <w:spacing w:before="240"/>
      <w:outlineLvl w:val="1"/>
    </w:pPr>
    <w:rPr>
      <w:rFonts w:eastAsia="MS Gothic"/>
      <w:b/>
      <w:bCs/>
      <w:szCs w:val="26"/>
      <w:lang w:eastAsia="ja-JP"/>
    </w:rPr>
  </w:style>
  <w:style w:type="paragraph" w:styleId="berschrift3">
    <w:name w:val="heading 3"/>
    <w:aliases w:val="Überschrift 3 KBDD"/>
    <w:basedOn w:val="Standard"/>
    <w:next w:val="Standard"/>
    <w:link w:val="berschrift3Zeichen"/>
    <w:qFormat/>
    <w:rsid w:val="00B8254C"/>
    <w:pPr>
      <w:keepNext/>
      <w:outlineLvl w:val="2"/>
    </w:pPr>
    <w:rPr>
      <w:rFonts w:eastAsia="MS Gothic"/>
      <w:b/>
      <w:bCs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aliases w:val="Überschrift 2 KBDD Zeichen"/>
    <w:link w:val="berschrift2"/>
    <w:uiPriority w:val="9"/>
    <w:rsid w:val="00B8254C"/>
    <w:rPr>
      <w:rFonts w:ascii="PT Sans" w:eastAsia="MS Gothic" w:hAnsi="PT Sans"/>
      <w:b/>
      <w:bCs/>
      <w:szCs w:val="26"/>
      <w:lang w:eastAsia="ja-JP"/>
    </w:rPr>
  </w:style>
  <w:style w:type="paragraph" w:styleId="Dokumentstruktur">
    <w:name w:val="Document Map"/>
    <w:basedOn w:val="Standard"/>
    <w:link w:val="DokumentstrukturZeichen"/>
    <w:rsid w:val="00CA1706"/>
    <w:rPr>
      <w:rFonts w:ascii="Lucida Grande" w:hAnsi="Lucida Grande" w:cs="Lucida Grande"/>
      <w:sz w:val="24"/>
      <w:szCs w:val="24"/>
    </w:rPr>
  </w:style>
  <w:style w:type="character" w:customStyle="1" w:styleId="berschrift3Zeichen">
    <w:name w:val="Überschrift 3 Zeichen"/>
    <w:aliases w:val="Überschrift 3 KBDD Zeichen"/>
    <w:link w:val="berschrift3"/>
    <w:rsid w:val="00B8254C"/>
    <w:rPr>
      <w:rFonts w:ascii="PT Sans" w:eastAsia="MS Gothic" w:hAnsi="PT Sans" w:cs="Times New Roman"/>
      <w:b/>
      <w:bCs/>
      <w:szCs w:val="26"/>
    </w:rPr>
  </w:style>
  <w:style w:type="character" w:customStyle="1" w:styleId="DokumentstrukturZeichen">
    <w:name w:val="Dokumentstruktur Zeichen"/>
    <w:link w:val="Dokumentstruktur"/>
    <w:rsid w:val="00CA1706"/>
    <w:rPr>
      <w:rFonts w:ascii="Lucida Grande" w:hAnsi="Lucida Grande" w:cs="Lucida Grande"/>
      <w:sz w:val="24"/>
      <w:szCs w:val="24"/>
    </w:rPr>
  </w:style>
  <w:style w:type="paragraph" w:styleId="Kopfzeile">
    <w:name w:val="header"/>
    <w:basedOn w:val="Standard"/>
    <w:link w:val="KopfzeileZeichen"/>
    <w:uiPriority w:val="99"/>
    <w:rsid w:val="00464FB0"/>
    <w:pPr>
      <w:tabs>
        <w:tab w:val="center" w:pos="4536"/>
        <w:tab w:val="right" w:pos="9072"/>
      </w:tabs>
      <w:spacing w:before="0" w:after="0" w:line="240" w:lineRule="auto"/>
    </w:pPr>
    <w:rPr>
      <w:color w:val="A6A6A6"/>
      <w:sz w:val="16"/>
    </w:rPr>
  </w:style>
  <w:style w:type="character" w:customStyle="1" w:styleId="KopfzeileZeichen">
    <w:name w:val="Kopfzeile Zeichen"/>
    <w:link w:val="Kopfzeile"/>
    <w:uiPriority w:val="99"/>
    <w:rsid w:val="00464FB0"/>
    <w:rPr>
      <w:rFonts w:ascii="PT Sans" w:hAnsi="PT Sans"/>
      <w:color w:val="A6A6A6"/>
      <w:sz w:val="16"/>
    </w:rPr>
  </w:style>
  <w:style w:type="paragraph" w:styleId="Fuzeile">
    <w:name w:val="footer"/>
    <w:basedOn w:val="Standard"/>
    <w:link w:val="FuzeileZeichen"/>
    <w:uiPriority w:val="99"/>
    <w:rsid w:val="00FF247E"/>
    <w:pPr>
      <w:tabs>
        <w:tab w:val="center" w:pos="4536"/>
        <w:tab w:val="right" w:pos="9072"/>
      </w:tabs>
      <w:spacing w:before="0" w:after="0" w:line="240" w:lineRule="auto"/>
    </w:pPr>
    <w:rPr>
      <w:color w:val="808080"/>
      <w:sz w:val="16"/>
    </w:rPr>
  </w:style>
  <w:style w:type="character" w:customStyle="1" w:styleId="FuzeileZeichen">
    <w:name w:val="Fußzeile Zeichen"/>
    <w:link w:val="Fuzeile"/>
    <w:uiPriority w:val="99"/>
    <w:rsid w:val="00FF247E"/>
    <w:rPr>
      <w:rFonts w:ascii="PT Sans" w:hAnsi="PT Sans"/>
      <w:color w:val="808080"/>
      <w:sz w:val="16"/>
    </w:rPr>
  </w:style>
  <w:style w:type="paragraph" w:customStyle="1" w:styleId="CoporateDesign1">
    <w:name w:val="CoporateDesign1"/>
    <w:link w:val="CoporateDesign1Zchn"/>
    <w:qFormat/>
    <w:rsid w:val="00FF247E"/>
    <w:pPr>
      <w:spacing w:line="300" w:lineRule="atLeast"/>
    </w:pPr>
    <w:rPr>
      <w:rFonts w:ascii="Verdana" w:eastAsia="Calibri" w:hAnsi="Verdana"/>
      <w:sz w:val="18"/>
      <w:szCs w:val="22"/>
      <w:lang w:eastAsia="en-US"/>
    </w:rPr>
  </w:style>
  <w:style w:type="paragraph" w:customStyle="1" w:styleId="AufzhlungPunktKBDD">
    <w:name w:val="Aufzählung Punkt KBDD"/>
    <w:basedOn w:val="Standard"/>
    <w:link w:val="AufzhlungPunktKBDDZeichen"/>
    <w:qFormat/>
    <w:rsid w:val="00717030"/>
    <w:pPr>
      <w:numPr>
        <w:numId w:val="1"/>
      </w:numPr>
      <w:spacing w:before="0" w:after="0"/>
      <w:ind w:left="714" w:hanging="357"/>
    </w:pPr>
  </w:style>
  <w:style w:type="character" w:customStyle="1" w:styleId="AufzhlungPunktKBDDZeichen">
    <w:name w:val="Aufzählung Punkt KBDD Zeichen"/>
    <w:link w:val="AufzhlungPunktKBDD"/>
    <w:rsid w:val="00717030"/>
    <w:rPr>
      <w:rFonts w:ascii="PT Sans" w:hAnsi="PT Sans"/>
    </w:rPr>
  </w:style>
  <w:style w:type="paragraph" w:customStyle="1" w:styleId="AufzhlungZahlenKBDDF">
    <w:name w:val="Aufzählung Zahlen KBDDF"/>
    <w:basedOn w:val="Standard"/>
    <w:link w:val="AufzhlungZahlenKBDDFZeichen"/>
    <w:qFormat/>
    <w:rsid w:val="00717030"/>
    <w:pPr>
      <w:numPr>
        <w:numId w:val="10"/>
      </w:numPr>
      <w:spacing w:before="0" w:after="0"/>
      <w:ind w:left="714" w:hanging="357"/>
    </w:pPr>
  </w:style>
  <w:style w:type="character" w:customStyle="1" w:styleId="AufzhlungZahlenKBDDFZeichen">
    <w:name w:val="Aufzählung Zahlen KBDDF Zeichen"/>
    <w:link w:val="AufzhlungZahlenKBDDF"/>
    <w:rsid w:val="00717030"/>
    <w:rPr>
      <w:rFonts w:ascii="PT Sans" w:hAnsi="PT Sans"/>
    </w:rPr>
  </w:style>
  <w:style w:type="character" w:customStyle="1" w:styleId="CoporateDesign1Zchn">
    <w:name w:val="CoporateDesign1 Zchn"/>
    <w:link w:val="CoporateDesign1"/>
    <w:rsid w:val="00FF247E"/>
    <w:rPr>
      <w:rFonts w:ascii="Verdana" w:eastAsia="Calibri" w:hAnsi="Verdana"/>
      <w:sz w:val="18"/>
      <w:szCs w:val="22"/>
      <w:lang w:eastAsia="en-US"/>
    </w:rPr>
  </w:style>
  <w:style w:type="character" w:styleId="Link">
    <w:name w:val="Hyperlink"/>
    <w:uiPriority w:val="99"/>
    <w:rsid w:val="00FF247E"/>
    <w:rPr>
      <w:color w:val="0000FF"/>
      <w:u w:val="single"/>
    </w:rPr>
  </w:style>
  <w:style w:type="table" w:styleId="Tabellenraster">
    <w:name w:val="Table Grid"/>
    <w:basedOn w:val="NormaleTabelle"/>
    <w:rsid w:val="002B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FA002A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FA00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kulturbuero:verein:Vorlagen:Einzugserma&#776;chtigung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85826-F8EB-774C-9B97-ED8A9BDE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Einzugsermächtigung.dot</Template>
  <TotalTime>0</TotalTime>
  <Pages>1</Pages>
  <Words>129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Dresden, 23</vt:lpstr>
    </vt:vector>
  </TitlesOfParts>
  <Company>Büro für freie Kulturarbeit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Dresden, 23</dc:title>
  <dc:subject/>
  <dc:creator>Kulturbüro</dc:creator>
  <cp:keywords/>
  <cp:lastModifiedBy>Kulturbüro</cp:lastModifiedBy>
  <cp:revision>6</cp:revision>
  <cp:lastPrinted>2016-12-08T13:29:00Z</cp:lastPrinted>
  <dcterms:created xsi:type="dcterms:W3CDTF">2018-11-13T12:32:00Z</dcterms:created>
  <dcterms:modified xsi:type="dcterms:W3CDTF">2019-11-11T13:19:00Z</dcterms:modified>
</cp:coreProperties>
</file>